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95E7" w14:textId="53BB8DAB" w:rsidR="00D54DFA" w:rsidRPr="00095D0B" w:rsidRDefault="00D54DFA" w:rsidP="00095D0B">
      <w:pPr>
        <w:jc w:val="both"/>
        <w:rPr>
          <w:b/>
          <w:bCs/>
          <w:sz w:val="24"/>
          <w:szCs w:val="24"/>
        </w:rPr>
      </w:pPr>
    </w:p>
    <w:p w14:paraId="1AEB9FC1" w14:textId="10B78DAB" w:rsidR="00D54DFA" w:rsidRPr="00095D0B" w:rsidRDefault="005935B3" w:rsidP="005B22E4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5B22E4">
        <w:rPr>
          <w:b/>
          <w:bCs/>
          <w:sz w:val="24"/>
          <w:szCs w:val="24"/>
        </w:rPr>
        <w:tab/>
      </w:r>
      <w:r w:rsidR="00175BAF">
        <w:rPr>
          <w:b/>
          <w:bCs/>
          <w:sz w:val="24"/>
          <w:szCs w:val="24"/>
        </w:rPr>
        <w:tab/>
      </w:r>
      <w:r w:rsidR="00175BAF">
        <w:rPr>
          <w:b/>
          <w:bCs/>
          <w:sz w:val="24"/>
          <w:szCs w:val="24"/>
        </w:rPr>
        <w:tab/>
      </w:r>
      <w:r w:rsidR="00B16764">
        <w:rPr>
          <w:b/>
          <w:bCs/>
          <w:sz w:val="24"/>
          <w:szCs w:val="24"/>
        </w:rPr>
        <w:t>19.10</w:t>
      </w:r>
      <w:r w:rsidR="00095D0B">
        <w:rPr>
          <w:b/>
          <w:bCs/>
          <w:sz w:val="24"/>
          <w:szCs w:val="24"/>
        </w:rPr>
        <w:t>.202</w:t>
      </w:r>
      <w:r w:rsidR="005B22E4">
        <w:rPr>
          <w:b/>
          <w:bCs/>
          <w:sz w:val="24"/>
          <w:szCs w:val="24"/>
        </w:rPr>
        <w:t>2</w:t>
      </w:r>
      <w:r w:rsidR="00095D0B">
        <w:rPr>
          <w:b/>
          <w:bCs/>
          <w:sz w:val="24"/>
          <w:szCs w:val="24"/>
        </w:rPr>
        <w:t xml:space="preserve"> nr </w:t>
      </w:r>
      <w:r w:rsidR="005B22E4">
        <w:rPr>
          <w:b/>
          <w:bCs/>
          <w:sz w:val="24"/>
          <w:szCs w:val="24"/>
        </w:rPr>
        <w:t>6-</w:t>
      </w:r>
      <w:r w:rsidR="002E3985">
        <w:rPr>
          <w:b/>
          <w:bCs/>
          <w:sz w:val="24"/>
          <w:szCs w:val="24"/>
        </w:rPr>
        <w:t>1</w:t>
      </w:r>
      <w:r w:rsidR="005B22E4">
        <w:rPr>
          <w:b/>
          <w:bCs/>
          <w:sz w:val="24"/>
          <w:szCs w:val="24"/>
        </w:rPr>
        <w:t>/</w:t>
      </w:r>
      <w:r w:rsidR="002E3985">
        <w:rPr>
          <w:b/>
          <w:bCs/>
          <w:sz w:val="24"/>
          <w:szCs w:val="24"/>
        </w:rPr>
        <w:t>20-1</w:t>
      </w:r>
    </w:p>
    <w:p w14:paraId="5E9B33E6" w14:textId="74170961" w:rsidR="00D54DFA" w:rsidRPr="00095D0B" w:rsidRDefault="00095D0B" w:rsidP="00095D0B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04D4909" w14:textId="77777777" w:rsidR="00845352" w:rsidRPr="00095D0B" w:rsidRDefault="00845352" w:rsidP="00095D0B">
      <w:pPr>
        <w:jc w:val="both"/>
        <w:rPr>
          <w:b/>
          <w:bCs/>
          <w:sz w:val="24"/>
          <w:szCs w:val="24"/>
        </w:rPr>
      </w:pPr>
    </w:p>
    <w:p w14:paraId="3C401244" w14:textId="77777777" w:rsidR="001B6AB5" w:rsidRPr="00095D0B" w:rsidRDefault="001B6AB5" w:rsidP="00095D0B">
      <w:pPr>
        <w:jc w:val="both"/>
        <w:rPr>
          <w:b/>
          <w:bCs/>
          <w:sz w:val="24"/>
          <w:szCs w:val="24"/>
        </w:rPr>
      </w:pPr>
    </w:p>
    <w:p w14:paraId="5AF908D0" w14:textId="0D6675F2" w:rsidR="0007578D" w:rsidRDefault="0007578D" w:rsidP="00095D0B">
      <w:pPr>
        <w:jc w:val="both"/>
        <w:rPr>
          <w:b/>
          <w:bCs/>
          <w:sz w:val="24"/>
          <w:szCs w:val="24"/>
        </w:rPr>
      </w:pPr>
      <w:r w:rsidRPr="0007578D">
        <w:rPr>
          <w:b/>
          <w:bCs/>
          <w:sz w:val="24"/>
          <w:szCs w:val="24"/>
        </w:rPr>
        <w:t xml:space="preserve">Arvamuse küsimine </w:t>
      </w:r>
      <w:r w:rsidR="007C6B3D">
        <w:rPr>
          <w:b/>
          <w:bCs/>
          <w:sz w:val="24"/>
          <w:szCs w:val="24"/>
        </w:rPr>
        <w:t>Laadi</w:t>
      </w:r>
      <w:r w:rsidRPr="0007578D">
        <w:rPr>
          <w:b/>
          <w:bCs/>
          <w:sz w:val="24"/>
          <w:szCs w:val="24"/>
        </w:rPr>
        <w:t xml:space="preserve"> külas </w:t>
      </w:r>
      <w:r w:rsidR="007C6B3D">
        <w:rPr>
          <w:b/>
          <w:bCs/>
          <w:sz w:val="24"/>
          <w:szCs w:val="24"/>
        </w:rPr>
        <w:t>Jõeperve</w:t>
      </w:r>
      <w:r w:rsidRPr="0007578D">
        <w:rPr>
          <w:b/>
          <w:bCs/>
          <w:sz w:val="24"/>
          <w:szCs w:val="24"/>
        </w:rPr>
        <w:t xml:space="preserve"> kinnistu </w:t>
      </w:r>
    </w:p>
    <w:p w14:paraId="7A573018" w14:textId="69AE3375" w:rsidR="00513078" w:rsidRDefault="0007578D" w:rsidP="00095D0B">
      <w:pPr>
        <w:jc w:val="both"/>
        <w:rPr>
          <w:b/>
          <w:bCs/>
          <w:sz w:val="24"/>
          <w:szCs w:val="24"/>
        </w:rPr>
      </w:pPr>
      <w:r w:rsidRPr="0007578D">
        <w:rPr>
          <w:b/>
          <w:bCs/>
          <w:sz w:val="24"/>
          <w:szCs w:val="24"/>
        </w:rPr>
        <w:t>detailplaneeringu algatamise otsuse eelnõule</w:t>
      </w:r>
    </w:p>
    <w:p w14:paraId="23A88B85" w14:textId="17FE4140" w:rsidR="00175BAF" w:rsidRDefault="00175BAF" w:rsidP="00095D0B">
      <w:pPr>
        <w:jc w:val="both"/>
        <w:rPr>
          <w:b/>
          <w:bCs/>
          <w:sz w:val="24"/>
          <w:szCs w:val="24"/>
        </w:rPr>
      </w:pPr>
    </w:p>
    <w:p w14:paraId="1019E9E7" w14:textId="77777777" w:rsidR="007C7A93" w:rsidRPr="00095D0B" w:rsidRDefault="007C7A93" w:rsidP="00095D0B">
      <w:pPr>
        <w:jc w:val="both"/>
        <w:rPr>
          <w:b/>
          <w:bCs/>
          <w:sz w:val="24"/>
          <w:szCs w:val="24"/>
        </w:rPr>
      </w:pPr>
    </w:p>
    <w:p w14:paraId="0611CE96" w14:textId="2EE87D94" w:rsidR="009826FA" w:rsidRPr="00E60F4B" w:rsidRDefault="005B22E4" w:rsidP="009826FA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Häädemees</w:t>
      </w:r>
      <w:r w:rsidR="00E238BD">
        <w:rPr>
          <w:sz w:val="24"/>
          <w:szCs w:val="24"/>
        </w:rPr>
        <w:t xml:space="preserve">te vallas </w:t>
      </w:r>
      <w:r w:rsidR="007C6B3D">
        <w:rPr>
          <w:sz w:val="24"/>
          <w:szCs w:val="24"/>
        </w:rPr>
        <w:t>Laadi</w:t>
      </w:r>
      <w:r w:rsidR="00E238BD">
        <w:rPr>
          <w:sz w:val="24"/>
          <w:szCs w:val="24"/>
        </w:rPr>
        <w:t xml:space="preserve"> külas asuva </w:t>
      </w:r>
      <w:r w:rsidR="007C6B3D">
        <w:rPr>
          <w:sz w:val="24"/>
          <w:szCs w:val="24"/>
        </w:rPr>
        <w:t>Jõeperve</w:t>
      </w:r>
      <w:r w:rsidR="00E238BD">
        <w:rPr>
          <w:sz w:val="24"/>
          <w:szCs w:val="24"/>
        </w:rPr>
        <w:t xml:space="preserve"> kinnistu</w:t>
      </w:r>
      <w:r w:rsidR="0022303B">
        <w:rPr>
          <w:sz w:val="24"/>
          <w:szCs w:val="24"/>
        </w:rPr>
        <w:t xml:space="preserve"> (katastritunnus  </w:t>
      </w:r>
      <w:r w:rsidR="009826FA" w:rsidRPr="00887251">
        <w:rPr>
          <w:bCs/>
          <w:sz w:val="24"/>
          <w:szCs w:val="24"/>
        </w:rPr>
        <w:t>21401:001:0098</w:t>
      </w:r>
      <w:r w:rsidR="0022303B">
        <w:rPr>
          <w:sz w:val="24"/>
          <w:szCs w:val="24"/>
        </w:rPr>
        <w:t xml:space="preserve">) </w:t>
      </w:r>
      <w:r w:rsidR="00E238BD">
        <w:rPr>
          <w:sz w:val="24"/>
          <w:szCs w:val="24"/>
        </w:rPr>
        <w:t xml:space="preserve">omanik esitas </w:t>
      </w:r>
      <w:r w:rsidR="009826FA">
        <w:rPr>
          <w:bCs/>
          <w:sz w:val="24"/>
          <w:szCs w:val="24"/>
        </w:rPr>
        <w:t>12.08</w:t>
      </w:r>
      <w:r w:rsidR="009826FA" w:rsidRPr="00E60F4B">
        <w:rPr>
          <w:bCs/>
          <w:sz w:val="24"/>
          <w:szCs w:val="24"/>
        </w:rPr>
        <w:t xml:space="preserve">.2022 avalduse (dokumendiregistri nr </w:t>
      </w:r>
      <w:r w:rsidR="009826FA" w:rsidRPr="00203A85">
        <w:rPr>
          <w:bCs/>
          <w:sz w:val="24"/>
          <w:szCs w:val="24"/>
        </w:rPr>
        <w:t>6-3/1245</w:t>
      </w:r>
      <w:r w:rsidR="009826FA" w:rsidRPr="00E60F4B">
        <w:rPr>
          <w:bCs/>
          <w:sz w:val="24"/>
          <w:szCs w:val="24"/>
        </w:rPr>
        <w:t>)</w:t>
      </w:r>
      <w:r w:rsidR="009826FA">
        <w:rPr>
          <w:bCs/>
          <w:sz w:val="24"/>
          <w:szCs w:val="24"/>
        </w:rPr>
        <w:t xml:space="preserve"> </w:t>
      </w:r>
      <w:r w:rsidR="00B16764">
        <w:rPr>
          <w:bCs/>
          <w:sz w:val="24"/>
          <w:szCs w:val="24"/>
        </w:rPr>
        <w:t xml:space="preserve">nimetatud kinnistul detailplaneeringu algatamiseks. </w:t>
      </w:r>
      <w:r w:rsidR="009826FA" w:rsidRPr="00E60F4B">
        <w:rPr>
          <w:bCs/>
          <w:sz w:val="24"/>
          <w:szCs w:val="24"/>
        </w:rPr>
        <w:t xml:space="preserve">Detailplaneeringu eesmärk on kinnistu jagada kaheks ning </w:t>
      </w:r>
      <w:r w:rsidR="009826FA">
        <w:rPr>
          <w:bCs/>
          <w:sz w:val="24"/>
          <w:szCs w:val="24"/>
        </w:rPr>
        <w:t>anda</w:t>
      </w:r>
      <w:r w:rsidR="009826FA" w:rsidRPr="00E60F4B">
        <w:rPr>
          <w:bCs/>
          <w:sz w:val="24"/>
          <w:szCs w:val="24"/>
        </w:rPr>
        <w:t xml:space="preserve"> ehitusõigus </w:t>
      </w:r>
      <w:r w:rsidR="009826FA">
        <w:rPr>
          <w:bCs/>
          <w:sz w:val="24"/>
          <w:szCs w:val="24"/>
        </w:rPr>
        <w:t>uuele</w:t>
      </w:r>
      <w:r w:rsidR="009826FA" w:rsidRPr="00E60F4B">
        <w:rPr>
          <w:bCs/>
          <w:sz w:val="24"/>
          <w:szCs w:val="24"/>
        </w:rPr>
        <w:t xml:space="preserve"> krundile ühepereelamu ja abihoonete ehitamiseks. Samuti soovitakse maa sihtotstarve muuta 100% elamumaaks. Vee- ja kanalisatsiooni lahendus soovitakse lahendada lokaalselt.</w:t>
      </w:r>
      <w:r w:rsidR="00417AB5">
        <w:rPr>
          <w:bCs/>
          <w:sz w:val="24"/>
          <w:szCs w:val="24"/>
        </w:rPr>
        <w:t xml:space="preserve"> </w:t>
      </w:r>
      <w:r w:rsidR="009826FA">
        <w:rPr>
          <w:bCs/>
          <w:sz w:val="24"/>
          <w:szCs w:val="24"/>
        </w:rPr>
        <w:t xml:space="preserve">Planeeringuala suurus on </w:t>
      </w:r>
      <w:r w:rsidR="009826FA" w:rsidRPr="00FC7CCB">
        <w:rPr>
          <w:bCs/>
          <w:sz w:val="24"/>
          <w:szCs w:val="24"/>
        </w:rPr>
        <w:t>14746 m²</w:t>
      </w:r>
      <w:r w:rsidR="009826FA">
        <w:rPr>
          <w:bCs/>
          <w:sz w:val="24"/>
          <w:szCs w:val="24"/>
        </w:rPr>
        <w:t>.</w:t>
      </w:r>
    </w:p>
    <w:p w14:paraId="5290A2BE" w14:textId="3FD17DFF" w:rsidR="001A791D" w:rsidRPr="003D6EBC" w:rsidRDefault="009826FA" w:rsidP="009826FA">
      <w:pPr>
        <w:jc w:val="both"/>
        <w:rPr>
          <w:bCs/>
          <w:sz w:val="24"/>
          <w:szCs w:val="24"/>
        </w:rPr>
      </w:pPr>
      <w:r w:rsidRPr="00E60F4B">
        <w:rPr>
          <w:bCs/>
          <w:sz w:val="24"/>
          <w:szCs w:val="24"/>
        </w:rPr>
        <w:t xml:space="preserve">Kehtiva Tahkuranna valla üldplaneeringu järgi asub </w:t>
      </w:r>
      <w:r>
        <w:rPr>
          <w:bCs/>
          <w:sz w:val="24"/>
          <w:szCs w:val="24"/>
        </w:rPr>
        <w:t>Jõeperve</w:t>
      </w:r>
      <w:r w:rsidRPr="00E60F4B">
        <w:rPr>
          <w:bCs/>
          <w:sz w:val="24"/>
          <w:szCs w:val="24"/>
        </w:rPr>
        <w:t xml:space="preserve"> kinnistu </w:t>
      </w:r>
      <w:r>
        <w:rPr>
          <w:bCs/>
          <w:sz w:val="24"/>
          <w:szCs w:val="24"/>
        </w:rPr>
        <w:t>osaliselt rohevõrgustiku alal, kus minimaalne krundi</w:t>
      </w:r>
      <w:r w:rsidR="00417A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suurus on 3 ha</w:t>
      </w:r>
      <w:r w:rsidRPr="00E60F4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Enamus planeeringualast jääb väikeelamu</w:t>
      </w:r>
      <w:r w:rsidR="007C7A9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reservmaale, kus minimaalne krundi</w:t>
      </w:r>
      <w:r w:rsidR="00417A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suurus on 2200 m</w:t>
      </w:r>
      <w:r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>.</w:t>
      </w:r>
      <w:r w:rsidRPr="00E60F4B">
        <w:rPr>
          <w:bCs/>
          <w:sz w:val="24"/>
          <w:szCs w:val="24"/>
        </w:rPr>
        <w:t xml:space="preserve"> Uute kruntide suurused jäävad alla lubatud piiri –</w:t>
      </w:r>
      <w:r>
        <w:rPr>
          <w:bCs/>
          <w:sz w:val="24"/>
          <w:szCs w:val="24"/>
        </w:rPr>
        <w:t xml:space="preserve"> </w:t>
      </w:r>
      <w:r w:rsidRPr="00E60F4B">
        <w:rPr>
          <w:bCs/>
          <w:sz w:val="24"/>
          <w:szCs w:val="24"/>
        </w:rPr>
        <w:t xml:space="preserve">ca </w:t>
      </w:r>
      <w:r>
        <w:rPr>
          <w:bCs/>
          <w:sz w:val="24"/>
          <w:szCs w:val="24"/>
        </w:rPr>
        <w:t>9446</w:t>
      </w:r>
      <w:r w:rsidRPr="00E60F4B">
        <w:rPr>
          <w:bCs/>
          <w:sz w:val="24"/>
          <w:szCs w:val="24"/>
        </w:rPr>
        <w:t xml:space="preserve"> m²</w:t>
      </w:r>
      <w:r>
        <w:rPr>
          <w:bCs/>
          <w:sz w:val="24"/>
          <w:szCs w:val="24"/>
        </w:rPr>
        <w:t xml:space="preserve"> ja </w:t>
      </w:r>
      <w:r w:rsidRPr="00E60F4B">
        <w:rPr>
          <w:bCs/>
          <w:sz w:val="24"/>
          <w:szCs w:val="24"/>
        </w:rPr>
        <w:t xml:space="preserve">ca </w:t>
      </w:r>
      <w:r>
        <w:rPr>
          <w:bCs/>
          <w:sz w:val="24"/>
          <w:szCs w:val="24"/>
        </w:rPr>
        <w:t>5300</w:t>
      </w:r>
      <w:r w:rsidRPr="00E60F4B">
        <w:rPr>
          <w:bCs/>
          <w:sz w:val="24"/>
          <w:szCs w:val="24"/>
        </w:rPr>
        <w:t xml:space="preserve"> m².</w:t>
      </w:r>
    </w:p>
    <w:p w14:paraId="00730451" w14:textId="4E44DDEF" w:rsidR="008C728C" w:rsidRDefault="004103C4" w:rsidP="00EE35E0">
      <w:pPr>
        <w:jc w:val="both"/>
        <w:rPr>
          <w:sz w:val="24"/>
          <w:szCs w:val="24"/>
        </w:rPr>
      </w:pPr>
      <w:r>
        <w:rPr>
          <w:sz w:val="24"/>
          <w:szCs w:val="24"/>
        </w:rPr>
        <w:t>Häädemeeste Vallavalitsus küsib</w:t>
      </w:r>
      <w:r w:rsidR="00B16764">
        <w:rPr>
          <w:sz w:val="24"/>
          <w:szCs w:val="24"/>
        </w:rPr>
        <w:t xml:space="preserve"> </w:t>
      </w:r>
      <w:r w:rsidR="0036155D">
        <w:rPr>
          <w:sz w:val="24"/>
          <w:szCs w:val="24"/>
        </w:rPr>
        <w:t>planeerimisseaduse</w:t>
      </w:r>
      <w:r w:rsidR="00B16764">
        <w:rPr>
          <w:sz w:val="24"/>
          <w:szCs w:val="24"/>
        </w:rPr>
        <w:t xml:space="preserve"> </w:t>
      </w:r>
      <w:r w:rsidR="00B16764" w:rsidRPr="00B16764">
        <w:rPr>
          <w:sz w:val="24"/>
          <w:szCs w:val="24"/>
        </w:rPr>
        <w:t>§ 127</w:t>
      </w:r>
      <w:r w:rsidR="0036155D">
        <w:rPr>
          <w:sz w:val="24"/>
          <w:szCs w:val="24"/>
        </w:rPr>
        <w:t xml:space="preserve"> </w:t>
      </w:r>
      <w:r w:rsidR="00CB70C3">
        <w:rPr>
          <w:sz w:val="24"/>
          <w:szCs w:val="24"/>
        </w:rPr>
        <w:t xml:space="preserve">ning </w:t>
      </w:r>
      <w:r w:rsidR="0036155D">
        <w:rPr>
          <w:sz w:val="24"/>
          <w:szCs w:val="24"/>
        </w:rPr>
        <w:t>keskkonna</w:t>
      </w:r>
      <w:r w:rsidR="00CB70C3">
        <w:rPr>
          <w:sz w:val="24"/>
          <w:szCs w:val="24"/>
        </w:rPr>
        <w:t xml:space="preserve">mõju hindamise ja </w:t>
      </w:r>
      <w:r w:rsidR="00EC4000">
        <w:rPr>
          <w:sz w:val="24"/>
          <w:szCs w:val="24"/>
        </w:rPr>
        <w:t>keskkonna</w:t>
      </w:r>
      <w:r w:rsidR="00CB70C3">
        <w:rPr>
          <w:sz w:val="24"/>
          <w:szCs w:val="24"/>
        </w:rPr>
        <w:t>juhtimissü</w:t>
      </w:r>
      <w:r w:rsidR="007C7A93">
        <w:rPr>
          <w:sz w:val="24"/>
          <w:szCs w:val="24"/>
        </w:rPr>
        <w:t>s</w:t>
      </w:r>
      <w:r w:rsidR="00CB70C3">
        <w:rPr>
          <w:sz w:val="24"/>
          <w:szCs w:val="24"/>
        </w:rPr>
        <w:t>teemi seaduses</w:t>
      </w:r>
      <w:r w:rsidR="008C728C">
        <w:rPr>
          <w:sz w:val="24"/>
          <w:szCs w:val="24"/>
        </w:rPr>
        <w:t xml:space="preserve"> </w:t>
      </w:r>
      <w:r w:rsidR="008C728C" w:rsidRPr="00ED5F6A">
        <w:rPr>
          <w:sz w:val="24"/>
          <w:szCs w:val="24"/>
        </w:rPr>
        <w:t>§</w:t>
      </w:r>
      <w:r w:rsidR="008C728C">
        <w:rPr>
          <w:sz w:val="24"/>
          <w:szCs w:val="24"/>
        </w:rPr>
        <w:t xml:space="preserve"> 33 lõike 6 </w:t>
      </w:r>
      <w:r w:rsidR="00CB70C3">
        <w:rPr>
          <w:sz w:val="24"/>
          <w:szCs w:val="24"/>
        </w:rPr>
        <w:t xml:space="preserve"> </w:t>
      </w:r>
      <w:r w:rsidR="00EC4000">
        <w:rPr>
          <w:sz w:val="24"/>
          <w:szCs w:val="24"/>
        </w:rPr>
        <w:t>tulenevalt</w:t>
      </w:r>
      <w:r w:rsidR="00EF29A0">
        <w:rPr>
          <w:sz w:val="24"/>
          <w:szCs w:val="24"/>
        </w:rPr>
        <w:t xml:space="preserve"> asjaomaste asutuste</w:t>
      </w:r>
      <w:r w:rsidR="00EC4000">
        <w:rPr>
          <w:sz w:val="24"/>
          <w:szCs w:val="24"/>
        </w:rPr>
        <w:t xml:space="preserve"> </w:t>
      </w:r>
      <w:r w:rsidR="008C728C">
        <w:rPr>
          <w:sz w:val="24"/>
          <w:szCs w:val="24"/>
        </w:rPr>
        <w:t xml:space="preserve">ja kaasatavate isikute </w:t>
      </w:r>
      <w:r w:rsidR="00EF29A0">
        <w:rPr>
          <w:sz w:val="24"/>
          <w:szCs w:val="24"/>
        </w:rPr>
        <w:t>arvamust detailplaneeringu algatamise otsuse eelnõule</w:t>
      </w:r>
      <w:r w:rsidR="00FB719E">
        <w:rPr>
          <w:sz w:val="24"/>
          <w:szCs w:val="24"/>
        </w:rPr>
        <w:t>, lähteseisukohtadele ja keskkonnamõju strateegilise hindamise eelhinnangule.</w:t>
      </w:r>
      <w:r w:rsidR="008C728C">
        <w:rPr>
          <w:sz w:val="24"/>
          <w:szCs w:val="24"/>
        </w:rPr>
        <w:t xml:space="preserve"> Arvamus</w:t>
      </w:r>
      <w:r w:rsidR="00417AB5">
        <w:rPr>
          <w:sz w:val="24"/>
          <w:szCs w:val="24"/>
        </w:rPr>
        <w:t>e palume</w:t>
      </w:r>
      <w:r w:rsidR="008C728C">
        <w:rPr>
          <w:sz w:val="24"/>
          <w:szCs w:val="24"/>
        </w:rPr>
        <w:t xml:space="preserve"> esitada kirjalikult aadressil</w:t>
      </w:r>
      <w:r w:rsidR="00417AB5">
        <w:rPr>
          <w:sz w:val="24"/>
          <w:szCs w:val="24"/>
        </w:rPr>
        <w:t>e</w:t>
      </w:r>
      <w:r w:rsidR="008C728C">
        <w:rPr>
          <w:sz w:val="24"/>
          <w:szCs w:val="24"/>
        </w:rPr>
        <w:t xml:space="preserve"> </w:t>
      </w:r>
      <w:hyperlink r:id="rId7" w:history="1">
        <w:r w:rsidR="008C728C" w:rsidRPr="005838C1">
          <w:rPr>
            <w:rStyle w:val="Hperlink"/>
            <w:sz w:val="24"/>
            <w:szCs w:val="24"/>
          </w:rPr>
          <w:t>haademeeste@haademeeste.ee</w:t>
        </w:r>
      </w:hyperlink>
      <w:r w:rsidR="008C728C">
        <w:rPr>
          <w:sz w:val="24"/>
          <w:szCs w:val="24"/>
        </w:rPr>
        <w:t xml:space="preserve"> hiljemalt 30 päeva jooksul.</w:t>
      </w:r>
    </w:p>
    <w:p w14:paraId="7EFC6DBF" w14:textId="77777777" w:rsidR="0022303B" w:rsidRDefault="0022303B" w:rsidP="00EE35E0">
      <w:pPr>
        <w:jc w:val="both"/>
        <w:rPr>
          <w:sz w:val="24"/>
          <w:szCs w:val="24"/>
        </w:rPr>
      </w:pPr>
    </w:p>
    <w:p w14:paraId="39F47E75" w14:textId="77777777" w:rsidR="00095D0B" w:rsidRPr="00095D0B" w:rsidRDefault="00095D0B" w:rsidP="00095D0B">
      <w:pPr>
        <w:jc w:val="both"/>
        <w:rPr>
          <w:b/>
          <w:bCs/>
          <w:sz w:val="24"/>
          <w:szCs w:val="24"/>
        </w:rPr>
      </w:pPr>
    </w:p>
    <w:p w14:paraId="1DB728FE" w14:textId="4D2EF87E" w:rsidR="00845352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Lugupidamisega</w:t>
      </w:r>
    </w:p>
    <w:p w14:paraId="75384B5E" w14:textId="77777777" w:rsidR="00175BAF" w:rsidRPr="00095D0B" w:rsidRDefault="00175BAF" w:rsidP="00095D0B">
      <w:pPr>
        <w:jc w:val="both"/>
        <w:rPr>
          <w:sz w:val="24"/>
          <w:szCs w:val="24"/>
        </w:rPr>
      </w:pPr>
    </w:p>
    <w:p w14:paraId="212554A8" w14:textId="2AA22688" w:rsidR="00513078" w:rsidRPr="00095D0B" w:rsidRDefault="00845352" w:rsidP="00095D0B">
      <w:pPr>
        <w:jc w:val="both"/>
        <w:rPr>
          <w:i/>
          <w:iCs/>
          <w:sz w:val="24"/>
          <w:szCs w:val="24"/>
        </w:rPr>
      </w:pPr>
      <w:r w:rsidRPr="00095D0B">
        <w:rPr>
          <w:i/>
          <w:iCs/>
          <w:sz w:val="24"/>
          <w:szCs w:val="24"/>
        </w:rPr>
        <w:t>/allkirjastatud digitaalselt/</w:t>
      </w:r>
    </w:p>
    <w:p w14:paraId="036BB60A" w14:textId="77777777" w:rsidR="00175BAF" w:rsidRPr="00095D0B" w:rsidRDefault="00175BAF" w:rsidP="00095D0B">
      <w:pPr>
        <w:jc w:val="both"/>
        <w:rPr>
          <w:sz w:val="24"/>
          <w:szCs w:val="24"/>
        </w:rPr>
      </w:pPr>
    </w:p>
    <w:p w14:paraId="6C75D690" w14:textId="77777777" w:rsidR="00353419" w:rsidRDefault="00353419" w:rsidP="00353419">
      <w:pPr>
        <w:jc w:val="both"/>
        <w:rPr>
          <w:sz w:val="24"/>
          <w:szCs w:val="24"/>
        </w:rPr>
      </w:pPr>
      <w:r>
        <w:rPr>
          <w:sz w:val="24"/>
          <w:szCs w:val="24"/>
        </w:rPr>
        <w:t>Helve Reisenbuk</w:t>
      </w:r>
    </w:p>
    <w:p w14:paraId="7FB53092" w14:textId="77777777" w:rsidR="00353419" w:rsidRDefault="00353419" w:rsidP="00353419">
      <w:pPr>
        <w:jc w:val="both"/>
        <w:rPr>
          <w:sz w:val="24"/>
          <w:szCs w:val="24"/>
        </w:rPr>
      </w:pPr>
      <w:r>
        <w:rPr>
          <w:sz w:val="24"/>
          <w:szCs w:val="24"/>
        </w:rPr>
        <w:t>abivallavanem vallavanema ülesannetes</w:t>
      </w:r>
    </w:p>
    <w:p w14:paraId="25614BA5" w14:textId="0AD71FB7" w:rsidR="009100A7" w:rsidRDefault="009100A7" w:rsidP="00095D0B">
      <w:pPr>
        <w:jc w:val="both"/>
        <w:rPr>
          <w:sz w:val="24"/>
          <w:szCs w:val="24"/>
        </w:rPr>
      </w:pPr>
    </w:p>
    <w:p w14:paraId="79E8589D" w14:textId="77777777" w:rsidR="00D519C7" w:rsidRDefault="00D519C7" w:rsidP="00095D0B">
      <w:pPr>
        <w:jc w:val="both"/>
        <w:rPr>
          <w:sz w:val="24"/>
          <w:szCs w:val="24"/>
        </w:rPr>
      </w:pPr>
    </w:p>
    <w:p w14:paraId="688A5D3F" w14:textId="77777777" w:rsidR="00251890" w:rsidRDefault="00F947F8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Lisad: </w:t>
      </w:r>
    </w:p>
    <w:p w14:paraId="2DACB08B" w14:textId="52351A0D" w:rsidR="00EB4B33" w:rsidRDefault="00251890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C6B3D">
        <w:rPr>
          <w:sz w:val="24"/>
          <w:szCs w:val="24"/>
        </w:rPr>
        <w:t>Laadi</w:t>
      </w:r>
      <w:r w:rsidR="008C728C" w:rsidRPr="008C728C">
        <w:rPr>
          <w:sz w:val="24"/>
          <w:szCs w:val="24"/>
        </w:rPr>
        <w:t xml:space="preserve"> külas </w:t>
      </w:r>
      <w:r w:rsidR="007C6B3D">
        <w:rPr>
          <w:sz w:val="24"/>
          <w:szCs w:val="24"/>
        </w:rPr>
        <w:t>Jõeperve</w:t>
      </w:r>
      <w:r w:rsidR="008C728C" w:rsidRPr="008C728C">
        <w:rPr>
          <w:sz w:val="24"/>
          <w:szCs w:val="24"/>
        </w:rPr>
        <w:t xml:space="preserve"> kinnistu detailplaneeringu algatamine, lähteseisukohtade kinnitamine ja keskkonnamõju strateegilise hindamise algatamata jätmine</w:t>
      </w:r>
      <w:r>
        <w:rPr>
          <w:sz w:val="24"/>
          <w:szCs w:val="24"/>
        </w:rPr>
        <w:t>;</w:t>
      </w:r>
    </w:p>
    <w:p w14:paraId="63A5160B" w14:textId="484EE4BE" w:rsidR="00251890" w:rsidRDefault="00251890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C6B3D">
        <w:rPr>
          <w:sz w:val="24"/>
          <w:szCs w:val="24"/>
        </w:rPr>
        <w:t>Laadi</w:t>
      </w:r>
      <w:r w:rsidR="008C728C" w:rsidRPr="008C728C">
        <w:rPr>
          <w:sz w:val="24"/>
          <w:szCs w:val="24"/>
        </w:rPr>
        <w:t xml:space="preserve"> külas </w:t>
      </w:r>
      <w:r w:rsidR="007C6B3D">
        <w:rPr>
          <w:sz w:val="24"/>
          <w:szCs w:val="24"/>
        </w:rPr>
        <w:t>Jõeperve</w:t>
      </w:r>
      <w:r w:rsidR="008C728C" w:rsidRPr="008C728C">
        <w:rPr>
          <w:sz w:val="24"/>
          <w:szCs w:val="24"/>
        </w:rPr>
        <w:t xml:space="preserve"> kinnistu detailplaneeringu lähteseisukohad</w:t>
      </w:r>
      <w:r>
        <w:rPr>
          <w:sz w:val="24"/>
          <w:szCs w:val="24"/>
        </w:rPr>
        <w:t>;</w:t>
      </w:r>
    </w:p>
    <w:p w14:paraId="49137A48" w14:textId="3B797FC5" w:rsidR="00251890" w:rsidRDefault="00251890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C6B3D">
        <w:rPr>
          <w:sz w:val="24"/>
          <w:szCs w:val="24"/>
        </w:rPr>
        <w:t>Laadi</w:t>
      </w:r>
      <w:r w:rsidR="008C728C" w:rsidRPr="008C728C">
        <w:rPr>
          <w:sz w:val="24"/>
          <w:szCs w:val="24"/>
        </w:rPr>
        <w:t xml:space="preserve"> külas </w:t>
      </w:r>
      <w:r w:rsidR="007C6B3D">
        <w:rPr>
          <w:sz w:val="24"/>
          <w:szCs w:val="24"/>
        </w:rPr>
        <w:t>Jõeperve</w:t>
      </w:r>
      <w:r w:rsidR="008C728C" w:rsidRPr="008C728C">
        <w:rPr>
          <w:sz w:val="24"/>
          <w:szCs w:val="24"/>
        </w:rPr>
        <w:t xml:space="preserve"> kinnistu detailplaneeringu KSH eelhinnang</w:t>
      </w:r>
      <w:r w:rsidR="008C728C">
        <w:rPr>
          <w:sz w:val="24"/>
          <w:szCs w:val="24"/>
        </w:rPr>
        <w:t>;</w:t>
      </w:r>
    </w:p>
    <w:p w14:paraId="7878D3CE" w14:textId="66D74313" w:rsidR="008C728C" w:rsidRDefault="008C728C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C6B3D">
        <w:rPr>
          <w:sz w:val="24"/>
          <w:szCs w:val="24"/>
        </w:rPr>
        <w:t>Laadi</w:t>
      </w:r>
      <w:r w:rsidRPr="008C728C">
        <w:rPr>
          <w:sz w:val="24"/>
          <w:szCs w:val="24"/>
        </w:rPr>
        <w:t xml:space="preserve"> külas </w:t>
      </w:r>
      <w:r w:rsidR="007C6B3D">
        <w:rPr>
          <w:sz w:val="24"/>
          <w:szCs w:val="24"/>
        </w:rPr>
        <w:t>Jõeperve</w:t>
      </w:r>
      <w:r w:rsidRPr="008C728C">
        <w:rPr>
          <w:sz w:val="24"/>
          <w:szCs w:val="24"/>
        </w:rPr>
        <w:t xml:space="preserve"> kinnistu detailplaneeringu eskiisjoonis</w:t>
      </w:r>
      <w:r>
        <w:rPr>
          <w:sz w:val="24"/>
          <w:szCs w:val="24"/>
        </w:rPr>
        <w:t>.</w:t>
      </w:r>
    </w:p>
    <w:p w14:paraId="0A5989BC" w14:textId="77777777" w:rsidR="00175BAF" w:rsidRPr="00EB4B33" w:rsidRDefault="00175BAF" w:rsidP="00095D0B">
      <w:pPr>
        <w:jc w:val="both"/>
        <w:rPr>
          <w:sz w:val="24"/>
          <w:szCs w:val="24"/>
        </w:rPr>
      </w:pPr>
    </w:p>
    <w:p w14:paraId="312D0470" w14:textId="6DE15481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 xml:space="preserve">Marie </w:t>
      </w:r>
      <w:r w:rsidR="008C728C">
        <w:rPr>
          <w:sz w:val="24"/>
          <w:szCs w:val="24"/>
        </w:rPr>
        <w:t>Reinson</w:t>
      </w:r>
    </w:p>
    <w:p w14:paraId="3C229BC1" w14:textId="7E50F367" w:rsidR="00845352" w:rsidRPr="00095D0B" w:rsidRDefault="00E238BD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planeerimis- ja </w:t>
      </w:r>
      <w:r w:rsidR="00845352" w:rsidRPr="00095D0B">
        <w:rPr>
          <w:sz w:val="24"/>
          <w:szCs w:val="24"/>
        </w:rPr>
        <w:t>maanõunik</w:t>
      </w:r>
    </w:p>
    <w:p w14:paraId="43E96070" w14:textId="0788F7E6" w:rsidR="00845352" w:rsidRPr="00095D0B" w:rsidRDefault="00417AB5" w:rsidP="00095D0B">
      <w:pPr>
        <w:jc w:val="both"/>
        <w:rPr>
          <w:sz w:val="24"/>
          <w:szCs w:val="24"/>
        </w:rPr>
      </w:pPr>
      <w:hyperlink r:id="rId8" w:history="1">
        <w:r w:rsidR="001A791D" w:rsidRPr="005838C1">
          <w:rPr>
            <w:rStyle w:val="Hperlink"/>
            <w:sz w:val="24"/>
            <w:szCs w:val="24"/>
          </w:rPr>
          <w:t>marie.reinson@haademeeste.ee</w:t>
        </w:r>
      </w:hyperlink>
    </w:p>
    <w:p w14:paraId="2B3D2A55" w14:textId="49187341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tel</w:t>
      </w:r>
      <w:r w:rsidR="00175BAF">
        <w:rPr>
          <w:sz w:val="24"/>
          <w:szCs w:val="24"/>
        </w:rPr>
        <w:t>.</w:t>
      </w:r>
      <w:r w:rsidRPr="00095D0B">
        <w:rPr>
          <w:sz w:val="24"/>
          <w:szCs w:val="24"/>
        </w:rPr>
        <w:t xml:space="preserve"> 5788</w:t>
      </w:r>
      <w:r w:rsidR="00175BAF">
        <w:rPr>
          <w:sz w:val="24"/>
          <w:szCs w:val="24"/>
        </w:rPr>
        <w:t xml:space="preserve"> </w:t>
      </w:r>
      <w:r w:rsidRPr="00095D0B">
        <w:rPr>
          <w:sz w:val="24"/>
          <w:szCs w:val="24"/>
        </w:rPr>
        <w:t>0015</w:t>
      </w:r>
    </w:p>
    <w:sectPr w:rsidR="00845352" w:rsidRPr="00095D0B" w:rsidSect="00D12B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34A5" w14:textId="77777777" w:rsidR="000C6997" w:rsidRDefault="000C6997">
      <w:r>
        <w:separator/>
      </w:r>
    </w:p>
  </w:endnote>
  <w:endnote w:type="continuationSeparator" w:id="0">
    <w:p w14:paraId="3345EC55" w14:textId="77777777" w:rsidR="000C6997" w:rsidRDefault="000C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EDF3" w14:textId="77777777" w:rsidR="00913144" w:rsidRDefault="0091314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03C9" w14:textId="77777777" w:rsidR="00913144" w:rsidRDefault="0091314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B258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4F0C8AF9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Postiaadress                    Reg.nr </w:t>
    </w:r>
    <w:r w:rsidR="00FA5676">
      <w:t xml:space="preserve">        </w:t>
    </w:r>
    <w:r>
      <w:t>77000269</w:t>
    </w:r>
    <w:r w:rsidR="00FA5676">
      <w:t xml:space="preserve">                           </w:t>
    </w:r>
    <w:r>
      <w:t xml:space="preserve"> SEB Pank</w:t>
    </w:r>
  </w:p>
  <w:p w14:paraId="2F3C445B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36171EFE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 w:history="1">
      <w:r>
        <w:rPr>
          <w:rStyle w:val="Hperlink"/>
        </w:rPr>
        <w:t>haademeeste@haademeeste.ee</w:t>
      </w:r>
    </w:hyperlink>
    <w:r>
      <w:t xml:space="preserve">  Swedbank</w:t>
    </w:r>
  </w:p>
  <w:p w14:paraId="300CB823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399A" w14:textId="77777777" w:rsidR="000C6997" w:rsidRDefault="000C6997">
      <w:r>
        <w:separator/>
      </w:r>
    </w:p>
  </w:footnote>
  <w:footnote w:type="continuationSeparator" w:id="0">
    <w:p w14:paraId="68563023" w14:textId="77777777" w:rsidR="000C6997" w:rsidRDefault="000C6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6B0F" w14:textId="77777777" w:rsidR="00913144" w:rsidRDefault="0091314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6514" w14:textId="77777777" w:rsidR="00913144" w:rsidRDefault="0091314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D43F" w14:textId="0DC86541" w:rsidR="002C081B" w:rsidRPr="00162079" w:rsidRDefault="00E9242F" w:rsidP="008802B3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6B35C" wp14:editId="336A3D8F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64835" w14:textId="77777777" w:rsidR="00D12B3E" w:rsidRDefault="00D12B3E" w:rsidP="008802B3">
    <w:pPr>
      <w:pStyle w:val="Pis"/>
      <w:jc w:val="center"/>
      <w:rPr>
        <w:sz w:val="40"/>
      </w:rPr>
    </w:pPr>
  </w:p>
  <w:p w14:paraId="325CF27F" w14:textId="77777777" w:rsidR="00D12B3E" w:rsidRDefault="00D12B3E" w:rsidP="008802B3">
    <w:pPr>
      <w:pStyle w:val="Pis"/>
      <w:jc w:val="center"/>
      <w:rPr>
        <w:sz w:val="40"/>
      </w:rPr>
    </w:pPr>
  </w:p>
  <w:p w14:paraId="32CFB26D" w14:textId="77777777" w:rsidR="00D12B3E" w:rsidRPr="00D12B3E" w:rsidRDefault="00D12B3E" w:rsidP="008802B3">
    <w:pPr>
      <w:pStyle w:val="Pis"/>
      <w:jc w:val="center"/>
      <w:rPr>
        <w:sz w:val="32"/>
        <w:szCs w:val="32"/>
      </w:rPr>
    </w:pPr>
  </w:p>
  <w:p w14:paraId="64FCD397" w14:textId="77777777" w:rsidR="002C081B" w:rsidRDefault="00D12B3E" w:rsidP="00D12B3E">
    <w:pPr>
      <w:pStyle w:val="Pis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6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9273330">
    <w:abstractNumId w:val="5"/>
  </w:num>
  <w:num w:numId="2" w16cid:durableId="1340081271">
    <w:abstractNumId w:val="2"/>
  </w:num>
  <w:num w:numId="3" w16cid:durableId="173694034">
    <w:abstractNumId w:val="0"/>
  </w:num>
  <w:num w:numId="4" w16cid:durableId="1864324595">
    <w:abstractNumId w:val="4"/>
  </w:num>
  <w:num w:numId="5" w16cid:durableId="372073080">
    <w:abstractNumId w:val="1"/>
  </w:num>
  <w:num w:numId="6" w16cid:durableId="611475418">
    <w:abstractNumId w:val="6"/>
  </w:num>
  <w:num w:numId="7" w16cid:durableId="2109035710">
    <w:abstractNumId w:val="3"/>
  </w:num>
  <w:num w:numId="8" w16cid:durableId="1309241667">
    <w:abstractNumId w:val="7"/>
  </w:num>
  <w:num w:numId="9" w16cid:durableId="512571025">
    <w:abstractNumId w:val="9"/>
  </w:num>
  <w:num w:numId="10" w16cid:durableId="1757751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16393"/>
    <w:rsid w:val="00034AA7"/>
    <w:rsid w:val="000628CE"/>
    <w:rsid w:val="00073FD1"/>
    <w:rsid w:val="0007578D"/>
    <w:rsid w:val="0008378F"/>
    <w:rsid w:val="00095D0B"/>
    <w:rsid w:val="00096A4F"/>
    <w:rsid w:val="000A2849"/>
    <w:rsid w:val="000B73EA"/>
    <w:rsid w:val="000C25AF"/>
    <w:rsid w:val="000C6997"/>
    <w:rsid w:val="000D0287"/>
    <w:rsid w:val="000E2CF0"/>
    <w:rsid w:val="000F25FB"/>
    <w:rsid w:val="000F4C17"/>
    <w:rsid w:val="0010427F"/>
    <w:rsid w:val="00151086"/>
    <w:rsid w:val="00162079"/>
    <w:rsid w:val="001661F5"/>
    <w:rsid w:val="00175BAF"/>
    <w:rsid w:val="0018251E"/>
    <w:rsid w:val="001871A7"/>
    <w:rsid w:val="001915B5"/>
    <w:rsid w:val="00194DA4"/>
    <w:rsid w:val="001A791D"/>
    <w:rsid w:val="001B6AB5"/>
    <w:rsid w:val="001D5355"/>
    <w:rsid w:val="001E4DA8"/>
    <w:rsid w:val="0020019E"/>
    <w:rsid w:val="00203644"/>
    <w:rsid w:val="00203725"/>
    <w:rsid w:val="0022303B"/>
    <w:rsid w:val="00225E64"/>
    <w:rsid w:val="002357EF"/>
    <w:rsid w:val="002363EC"/>
    <w:rsid w:val="00236F71"/>
    <w:rsid w:val="002461CB"/>
    <w:rsid w:val="00251890"/>
    <w:rsid w:val="0025755E"/>
    <w:rsid w:val="00260FD6"/>
    <w:rsid w:val="00281708"/>
    <w:rsid w:val="002821D8"/>
    <w:rsid w:val="00287135"/>
    <w:rsid w:val="00291B84"/>
    <w:rsid w:val="00292856"/>
    <w:rsid w:val="002C081B"/>
    <w:rsid w:val="002E05FB"/>
    <w:rsid w:val="002E3985"/>
    <w:rsid w:val="002E6CBF"/>
    <w:rsid w:val="002F0C1A"/>
    <w:rsid w:val="00353419"/>
    <w:rsid w:val="00356049"/>
    <w:rsid w:val="0036155D"/>
    <w:rsid w:val="00374C75"/>
    <w:rsid w:val="00387E79"/>
    <w:rsid w:val="00392B32"/>
    <w:rsid w:val="003A0BD9"/>
    <w:rsid w:val="003B1FC3"/>
    <w:rsid w:val="003B6579"/>
    <w:rsid w:val="003C6D51"/>
    <w:rsid w:val="003D2E86"/>
    <w:rsid w:val="003F2A18"/>
    <w:rsid w:val="004070C6"/>
    <w:rsid w:val="004103C4"/>
    <w:rsid w:val="00417AB5"/>
    <w:rsid w:val="00424D7B"/>
    <w:rsid w:val="004265B2"/>
    <w:rsid w:val="00430D44"/>
    <w:rsid w:val="004735EC"/>
    <w:rsid w:val="00475C23"/>
    <w:rsid w:val="00476D7A"/>
    <w:rsid w:val="0049144E"/>
    <w:rsid w:val="004A378C"/>
    <w:rsid w:val="004B6650"/>
    <w:rsid w:val="004C4C85"/>
    <w:rsid w:val="004C7DAC"/>
    <w:rsid w:val="004D6025"/>
    <w:rsid w:val="004F658E"/>
    <w:rsid w:val="00513078"/>
    <w:rsid w:val="00521E67"/>
    <w:rsid w:val="00530AB7"/>
    <w:rsid w:val="0054263C"/>
    <w:rsid w:val="00560A68"/>
    <w:rsid w:val="0056473D"/>
    <w:rsid w:val="00572EBF"/>
    <w:rsid w:val="005935B3"/>
    <w:rsid w:val="005B22E4"/>
    <w:rsid w:val="005C7994"/>
    <w:rsid w:val="005D3D17"/>
    <w:rsid w:val="005E590C"/>
    <w:rsid w:val="00611955"/>
    <w:rsid w:val="00617A63"/>
    <w:rsid w:val="00627885"/>
    <w:rsid w:val="0065387C"/>
    <w:rsid w:val="006551C0"/>
    <w:rsid w:val="00660EAB"/>
    <w:rsid w:val="006662E3"/>
    <w:rsid w:val="006775A2"/>
    <w:rsid w:val="00687F0C"/>
    <w:rsid w:val="00691492"/>
    <w:rsid w:val="00694209"/>
    <w:rsid w:val="006C6284"/>
    <w:rsid w:val="006D203C"/>
    <w:rsid w:val="006D3CC8"/>
    <w:rsid w:val="006D703C"/>
    <w:rsid w:val="006F12AA"/>
    <w:rsid w:val="006F2CFA"/>
    <w:rsid w:val="007040FC"/>
    <w:rsid w:val="00720C45"/>
    <w:rsid w:val="00726EAF"/>
    <w:rsid w:val="00736D71"/>
    <w:rsid w:val="007404F7"/>
    <w:rsid w:val="00781149"/>
    <w:rsid w:val="007A2B04"/>
    <w:rsid w:val="007A38D1"/>
    <w:rsid w:val="007B00B3"/>
    <w:rsid w:val="007C6B3D"/>
    <w:rsid w:val="007C7A93"/>
    <w:rsid w:val="007D1448"/>
    <w:rsid w:val="007D4661"/>
    <w:rsid w:val="007F08A2"/>
    <w:rsid w:val="00822D90"/>
    <w:rsid w:val="008319EE"/>
    <w:rsid w:val="00835DC3"/>
    <w:rsid w:val="00840DAD"/>
    <w:rsid w:val="00845352"/>
    <w:rsid w:val="0086545F"/>
    <w:rsid w:val="008802B3"/>
    <w:rsid w:val="008814EC"/>
    <w:rsid w:val="008C728C"/>
    <w:rsid w:val="0090311B"/>
    <w:rsid w:val="00906763"/>
    <w:rsid w:val="009100A7"/>
    <w:rsid w:val="00913144"/>
    <w:rsid w:val="00922A00"/>
    <w:rsid w:val="00926B13"/>
    <w:rsid w:val="009309AF"/>
    <w:rsid w:val="00932E8F"/>
    <w:rsid w:val="009528B4"/>
    <w:rsid w:val="00966706"/>
    <w:rsid w:val="009759D5"/>
    <w:rsid w:val="00977672"/>
    <w:rsid w:val="009826FA"/>
    <w:rsid w:val="00985FAC"/>
    <w:rsid w:val="00987485"/>
    <w:rsid w:val="00992915"/>
    <w:rsid w:val="009C0068"/>
    <w:rsid w:val="009C48D1"/>
    <w:rsid w:val="009D511D"/>
    <w:rsid w:val="009F23DD"/>
    <w:rsid w:val="00A0047C"/>
    <w:rsid w:val="00A1232C"/>
    <w:rsid w:val="00A261F7"/>
    <w:rsid w:val="00A37D61"/>
    <w:rsid w:val="00A5662F"/>
    <w:rsid w:val="00A677A1"/>
    <w:rsid w:val="00A74EFD"/>
    <w:rsid w:val="00A93F39"/>
    <w:rsid w:val="00AB534A"/>
    <w:rsid w:val="00AD719F"/>
    <w:rsid w:val="00B07E47"/>
    <w:rsid w:val="00B16764"/>
    <w:rsid w:val="00B16805"/>
    <w:rsid w:val="00B20737"/>
    <w:rsid w:val="00B5665F"/>
    <w:rsid w:val="00B63B58"/>
    <w:rsid w:val="00B71241"/>
    <w:rsid w:val="00B90375"/>
    <w:rsid w:val="00BA0FA7"/>
    <w:rsid w:val="00BA1318"/>
    <w:rsid w:val="00BA172F"/>
    <w:rsid w:val="00BA43F2"/>
    <w:rsid w:val="00BD5269"/>
    <w:rsid w:val="00BF2FA9"/>
    <w:rsid w:val="00C15ED3"/>
    <w:rsid w:val="00C21ACD"/>
    <w:rsid w:val="00C51637"/>
    <w:rsid w:val="00C67017"/>
    <w:rsid w:val="00C72B6F"/>
    <w:rsid w:val="00C73662"/>
    <w:rsid w:val="00C760DF"/>
    <w:rsid w:val="00C92AFC"/>
    <w:rsid w:val="00CA1A27"/>
    <w:rsid w:val="00CB70C3"/>
    <w:rsid w:val="00CD1A6E"/>
    <w:rsid w:val="00CE0A1A"/>
    <w:rsid w:val="00CE2D1F"/>
    <w:rsid w:val="00D12B3E"/>
    <w:rsid w:val="00D16560"/>
    <w:rsid w:val="00D22723"/>
    <w:rsid w:val="00D27116"/>
    <w:rsid w:val="00D519C7"/>
    <w:rsid w:val="00D54DFA"/>
    <w:rsid w:val="00D6153B"/>
    <w:rsid w:val="00DB732D"/>
    <w:rsid w:val="00DC1B12"/>
    <w:rsid w:val="00DF1691"/>
    <w:rsid w:val="00DF255C"/>
    <w:rsid w:val="00DF2882"/>
    <w:rsid w:val="00E13892"/>
    <w:rsid w:val="00E21E5E"/>
    <w:rsid w:val="00E238BD"/>
    <w:rsid w:val="00E27880"/>
    <w:rsid w:val="00E82807"/>
    <w:rsid w:val="00E839DD"/>
    <w:rsid w:val="00E848C0"/>
    <w:rsid w:val="00E9242F"/>
    <w:rsid w:val="00E94698"/>
    <w:rsid w:val="00EB0539"/>
    <w:rsid w:val="00EB4B33"/>
    <w:rsid w:val="00EC4000"/>
    <w:rsid w:val="00ED3C6E"/>
    <w:rsid w:val="00EE35E0"/>
    <w:rsid w:val="00EF29A0"/>
    <w:rsid w:val="00EF6F44"/>
    <w:rsid w:val="00F41909"/>
    <w:rsid w:val="00F63082"/>
    <w:rsid w:val="00F659EF"/>
    <w:rsid w:val="00F739D7"/>
    <w:rsid w:val="00F947F8"/>
    <w:rsid w:val="00FA5676"/>
    <w:rsid w:val="00FB189A"/>
    <w:rsid w:val="00FB6E7C"/>
    <w:rsid w:val="00F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36B3B0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sid w:val="00B16805"/>
    <w:rPr>
      <w:sz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sid w:val="00B16805"/>
    <w:rPr>
      <w:sz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KehatekstMrk">
    <w:name w:val="Kehatekst Märk"/>
    <w:link w:val="Kehatekst"/>
    <w:uiPriority w:val="99"/>
    <w:locked/>
    <w:rsid w:val="00B16805"/>
    <w:rPr>
      <w:sz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0628CE"/>
    <w:rPr>
      <w:sz w:val="24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sid w:val="00B16805"/>
    <w:rPr>
      <w:sz w:val="20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TaandegakehatekstMrk">
    <w:name w:val="Taandega kehatekst Märk"/>
    <w:link w:val="Taandegakehatekst"/>
    <w:uiPriority w:val="99"/>
    <w:semiHidden/>
    <w:locked/>
    <w:rsid w:val="00B16805"/>
    <w:rPr>
      <w:sz w:val="20"/>
      <w:lang w:val="en-GB" w:eastAsia="en-US"/>
    </w:rPr>
  </w:style>
  <w:style w:type="paragraph" w:styleId="Kehatekst3">
    <w:name w:val="Body Text 3"/>
    <w:basedOn w:val="Normaallaad"/>
    <w:link w:val="Kehatekst3Mrk"/>
    <w:uiPriority w:val="99"/>
    <w:rsid w:val="000628CE"/>
    <w:rPr>
      <w:sz w:val="24"/>
      <w:u w:val="single"/>
      <w:lang w:val="en-US"/>
    </w:rPr>
  </w:style>
  <w:style w:type="character" w:customStyle="1" w:styleId="Kehatekst3Mrk">
    <w:name w:val="Kehatekst 3 Märk"/>
    <w:link w:val="Kehatekst3"/>
    <w:uiPriority w:val="99"/>
    <w:semiHidden/>
    <w:locked/>
    <w:rsid w:val="00B16805"/>
    <w:rPr>
      <w:sz w:val="16"/>
      <w:lang w:val="en-GB" w:eastAsia="en-US"/>
    </w:rPr>
  </w:style>
  <w:style w:type="character" w:styleId="H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allaad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paragraph" w:styleId="Jutumullitekst">
    <w:name w:val="Balloon Text"/>
    <w:basedOn w:val="Normaallaad"/>
    <w:link w:val="JutumullitekstMrk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ehekljenumber">
    <w:name w:val="page number"/>
    <w:uiPriority w:val="99"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Lahendamatamainimine">
    <w:name w:val="Unresolved Mention"/>
    <w:uiPriority w:val="99"/>
    <w:semiHidden/>
    <w:rsid w:val="0069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reinson@haademeeste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aademeeste@haademeeste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10</TotalTime>
  <Pages>1</Pages>
  <Words>211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Iris</cp:lastModifiedBy>
  <cp:revision>8</cp:revision>
  <cp:lastPrinted>2019-12-20T06:53:00Z</cp:lastPrinted>
  <dcterms:created xsi:type="dcterms:W3CDTF">2022-10-19T07:30:00Z</dcterms:created>
  <dcterms:modified xsi:type="dcterms:W3CDTF">2022-10-19T10:00:00Z</dcterms:modified>
</cp:coreProperties>
</file>